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47" w:rsidRDefault="000F0247" w:rsidP="00E6633F">
      <w:pPr>
        <w:ind w:right="3825"/>
        <w:jc w:val="both"/>
        <w:rPr>
          <w:sz w:val="28"/>
          <w:szCs w:val="28"/>
        </w:rPr>
      </w:pPr>
    </w:p>
    <w:p w:rsidR="000F0247" w:rsidRDefault="000F0247" w:rsidP="00E6633F">
      <w:pPr>
        <w:ind w:right="38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СОВЕТ ДЕПУТАТОВ</w:t>
      </w:r>
    </w:p>
    <w:p w:rsidR="000F0247" w:rsidRDefault="000F0247" w:rsidP="00D439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F0247" w:rsidRDefault="000F0247" w:rsidP="00D439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Калининский сельсовет</w:t>
      </w:r>
    </w:p>
    <w:p w:rsidR="000F0247" w:rsidRDefault="000F0247" w:rsidP="00D439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0F0247" w:rsidRDefault="000F0247" w:rsidP="00D439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0F0247" w:rsidRDefault="000F0247" w:rsidP="00D43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четвертый созыв</w:t>
      </w:r>
    </w:p>
    <w:p w:rsidR="000F0247" w:rsidRDefault="000F0247" w:rsidP="00D43973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 Е Ш Е Н И Е</w:t>
      </w:r>
    </w:p>
    <w:p w:rsidR="000F0247" w:rsidRPr="00C776FD" w:rsidRDefault="000F0247" w:rsidP="00D43973">
      <w:pPr>
        <w:jc w:val="both"/>
        <w:rPr>
          <w:sz w:val="28"/>
          <w:szCs w:val="28"/>
          <w:u w:val="single"/>
        </w:rPr>
      </w:pPr>
      <w:r>
        <w:rPr>
          <w:color w:val="FFFFFF"/>
          <w:sz w:val="28"/>
          <w:szCs w:val="28"/>
          <w:u w:val="single"/>
        </w:rPr>
        <w:t xml:space="preserve">     </w:t>
      </w:r>
      <w:r w:rsidRPr="00D43973">
        <w:rPr>
          <w:color w:val="FFFFFF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26.05</w:t>
      </w:r>
      <w:r w:rsidRPr="005532E6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21</w:t>
      </w:r>
      <w:r w:rsidRPr="004D1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3973"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7/43</w:t>
      </w:r>
      <w:r w:rsidRPr="005532E6">
        <w:rPr>
          <w:sz w:val="28"/>
          <w:szCs w:val="28"/>
          <w:u w:val="single"/>
        </w:rPr>
        <w:t>-рс</w:t>
      </w:r>
    </w:p>
    <w:p w:rsidR="000F0247" w:rsidRDefault="000F0247" w:rsidP="00D43973">
      <w:pPr>
        <w:ind w:right="38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пос.Калинин</w:t>
      </w:r>
    </w:p>
    <w:p w:rsidR="000F0247" w:rsidRPr="00B1581F" w:rsidRDefault="000F0247" w:rsidP="00E6633F">
      <w:pPr>
        <w:ind w:right="3825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261pt,1pt" to="279pt,1pt"/>
        </w:pict>
      </w:r>
      <w:r>
        <w:rPr>
          <w:noProof/>
        </w:rPr>
        <w:pict>
          <v:line id="_x0000_s1027" style="position:absolute;left:0;text-align:left;z-index:251659776" from="279pt,1pt" to="279pt,22.6pt"/>
        </w:pict>
      </w:r>
      <w:r>
        <w:rPr>
          <w:noProof/>
        </w:rPr>
        <w:pict>
          <v:line id="_x0000_s1028" style="position:absolute;left:0;text-align:left;z-index:251656704" from="0,1pt" to="21.6pt,1pt"/>
        </w:pict>
      </w:r>
      <w:r>
        <w:rPr>
          <w:noProof/>
        </w:rPr>
        <w:pict>
          <v:line id="_x0000_s1029" style="position:absolute;left:0;text-align:left;z-index:251658752" from="0,1pt" to="0,22.6pt"/>
        </w:pict>
      </w:r>
      <w:r>
        <w:rPr>
          <w:sz w:val="28"/>
          <w:szCs w:val="28"/>
        </w:rPr>
        <w:t>«О провед</w:t>
      </w:r>
      <w:r w:rsidRPr="00B1581F">
        <w:rPr>
          <w:sz w:val="28"/>
          <w:szCs w:val="28"/>
        </w:rPr>
        <w:t xml:space="preserve">ении </w:t>
      </w:r>
      <w:r>
        <w:rPr>
          <w:sz w:val="28"/>
          <w:szCs w:val="28"/>
        </w:rPr>
        <w:t xml:space="preserve">повторного </w:t>
      </w:r>
      <w:r w:rsidRPr="00B1581F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 </w:t>
      </w:r>
      <w:r w:rsidRPr="00B1581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Pr="00B1581F">
        <w:rPr>
          <w:sz w:val="28"/>
          <w:szCs w:val="28"/>
        </w:rPr>
        <w:t xml:space="preserve">отбору кандидатов   на    должность   главы </w:t>
      </w:r>
      <w:r>
        <w:rPr>
          <w:sz w:val="28"/>
          <w:szCs w:val="28"/>
        </w:rPr>
        <w:t xml:space="preserve">               </w:t>
      </w:r>
      <w:r w:rsidRPr="00B1581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Калининский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области»</w:t>
      </w:r>
    </w:p>
    <w:p w:rsidR="000F0247" w:rsidRPr="006B05BE" w:rsidRDefault="000F0247" w:rsidP="00E6633F">
      <w:pPr>
        <w:jc w:val="both"/>
      </w:pPr>
    </w:p>
    <w:p w:rsidR="000F0247" w:rsidRDefault="000F0247" w:rsidP="00E6633F">
      <w:pPr>
        <w:jc w:val="both"/>
        <w:rPr>
          <w:sz w:val="28"/>
          <w:szCs w:val="28"/>
        </w:rPr>
      </w:pPr>
    </w:p>
    <w:p w:rsidR="000F0247" w:rsidRPr="004F53F5" w:rsidRDefault="000F0247" w:rsidP="00E66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F53F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F53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F53F5">
        <w:rPr>
          <w:sz w:val="28"/>
          <w:szCs w:val="28"/>
        </w:rPr>
        <w:t xml:space="preserve"> от 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Оренбургской области от 03.03.2015 № 3001/813-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-ОЗ «О внесении изменений в Закон Оренбургской области «Об организации местного самоуправления в Оренбургской области», решением Совета депутатов </w:t>
      </w:r>
      <w:r w:rsidRPr="004F53F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Калининский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 от 09.10.2020  № 1/7</w:t>
      </w:r>
      <w:r w:rsidRPr="00E6788F">
        <w:rPr>
          <w:sz w:val="28"/>
          <w:szCs w:val="28"/>
        </w:rPr>
        <w:t>-рс</w:t>
      </w:r>
      <w:r>
        <w:rPr>
          <w:sz w:val="28"/>
          <w:szCs w:val="28"/>
        </w:rPr>
        <w:t xml:space="preserve">  «Об утверждении </w:t>
      </w:r>
      <w:r w:rsidRPr="00E46369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я</w:t>
      </w:r>
      <w:r w:rsidRPr="00E46369">
        <w:rPr>
          <w:sz w:val="28"/>
          <w:szCs w:val="28"/>
        </w:rPr>
        <w:t xml:space="preserve"> о</w:t>
      </w:r>
      <w:r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</w:t>
      </w:r>
      <w:r>
        <w:rPr>
          <w:sz w:val="28"/>
          <w:szCs w:val="28"/>
        </w:rPr>
        <w:t xml:space="preserve">Калининский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>
        <w:rPr>
          <w:bCs/>
          <w:color w:val="000000"/>
          <w:sz w:val="28"/>
          <w:szCs w:val="28"/>
        </w:rPr>
        <w:t xml:space="preserve">», </w:t>
      </w:r>
      <w:r w:rsidRPr="004F53F5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Калининский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4F53F5">
        <w:rPr>
          <w:sz w:val="28"/>
          <w:szCs w:val="28"/>
        </w:rPr>
        <w:t>, Совет депутатов муниципального образования</w:t>
      </w:r>
      <w:r>
        <w:rPr>
          <w:sz w:val="28"/>
          <w:szCs w:val="28"/>
        </w:rPr>
        <w:t xml:space="preserve"> Калининский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0F0247" w:rsidRDefault="000F0247" w:rsidP="00E6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0F0247" w:rsidRDefault="000F0247" w:rsidP="00E66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247" w:rsidRPr="00D20DAD" w:rsidRDefault="000F0247" w:rsidP="00E6633F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34" w:line="322" w:lineRule="exact"/>
        <w:ind w:left="34" w:right="43" w:firstLine="590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 xml:space="preserve">Назначить конкурс по отбору кандидатов на должность главы муниципального образования Калининский 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 на  28</w:t>
      </w:r>
      <w:r w:rsidRPr="00D20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2021 года, </w:t>
      </w:r>
      <w:r w:rsidRPr="00D20DA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20DAD">
        <w:rPr>
          <w:sz w:val="28"/>
          <w:szCs w:val="28"/>
        </w:rPr>
        <w:t xml:space="preserve"> часов 00</w:t>
      </w:r>
      <w:r>
        <w:rPr>
          <w:sz w:val="28"/>
          <w:szCs w:val="28"/>
        </w:rPr>
        <w:t xml:space="preserve"> минут, место проведения: </w:t>
      </w:r>
      <w:r w:rsidRPr="00D20DAD">
        <w:rPr>
          <w:sz w:val="28"/>
          <w:szCs w:val="28"/>
        </w:rPr>
        <w:t xml:space="preserve">Оренбургская область, Ташлинский район, </w:t>
      </w:r>
      <w:r>
        <w:rPr>
          <w:sz w:val="28"/>
          <w:szCs w:val="28"/>
        </w:rPr>
        <w:t>п. Калинин</w:t>
      </w:r>
      <w:r w:rsidRPr="00D20DAD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 д. 2,</w:t>
      </w:r>
      <w:r w:rsidRPr="00D20DAD">
        <w:rPr>
          <w:sz w:val="28"/>
          <w:szCs w:val="28"/>
        </w:rPr>
        <w:t xml:space="preserve"> </w:t>
      </w:r>
      <w:r>
        <w:rPr>
          <w:sz w:val="28"/>
          <w:szCs w:val="28"/>
        </w:rPr>
        <w:t>зал заседания</w:t>
      </w:r>
      <w:r w:rsidRPr="00D20DAD">
        <w:rPr>
          <w:sz w:val="28"/>
          <w:szCs w:val="28"/>
        </w:rPr>
        <w:t>.</w:t>
      </w:r>
    </w:p>
    <w:p w:rsidR="000F0247" w:rsidRPr="005E1C10" w:rsidRDefault="000F0247" w:rsidP="00E6633F">
      <w:pPr>
        <w:widowControl w:val="0"/>
        <w:numPr>
          <w:ilvl w:val="0"/>
          <w:numId w:val="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left="34" w:right="48" w:firstLine="59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Утвердить текст объявления о проведении конкурса по отбору кандидатов на должность главы муниципального образования Калининский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области, содержащий условия конкурса согласно приложению 1.</w:t>
      </w:r>
      <w:r>
        <w:rPr>
          <w:spacing w:val="-7"/>
          <w:sz w:val="28"/>
          <w:szCs w:val="28"/>
        </w:rPr>
        <w:t xml:space="preserve"> </w:t>
      </w:r>
      <w:r w:rsidRPr="005E1C10">
        <w:rPr>
          <w:sz w:val="28"/>
          <w:szCs w:val="28"/>
        </w:rPr>
        <w:t xml:space="preserve">Объявление о проведении конкурса опубликовать в районной газете «Маяк» не позднее </w:t>
      </w:r>
      <w:r>
        <w:rPr>
          <w:sz w:val="28"/>
          <w:szCs w:val="28"/>
        </w:rPr>
        <w:t>4</w:t>
      </w:r>
      <w:r w:rsidRPr="00D20DAD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D20DAD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D20DAD">
        <w:rPr>
          <w:sz w:val="28"/>
          <w:szCs w:val="28"/>
        </w:rPr>
        <w:t xml:space="preserve"> года.</w:t>
      </w:r>
    </w:p>
    <w:p w:rsidR="000F0247" w:rsidRDefault="000F0247" w:rsidP="00E663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Контроль за исполнением настоящего решения </w:t>
      </w:r>
      <w:r w:rsidRPr="00952B6F">
        <w:rPr>
          <w:sz w:val="28"/>
          <w:szCs w:val="28"/>
        </w:rPr>
        <w:t xml:space="preserve">возложить </w:t>
      </w:r>
      <w:r w:rsidRPr="00D20DAD">
        <w:rPr>
          <w:sz w:val="28"/>
          <w:szCs w:val="28"/>
        </w:rPr>
        <w:t xml:space="preserve">на  заместителя председателя Совета депутатов </w:t>
      </w:r>
      <w:r>
        <w:rPr>
          <w:sz w:val="28"/>
          <w:szCs w:val="28"/>
        </w:rPr>
        <w:t xml:space="preserve">муниципального образования Калининский </w:t>
      </w:r>
      <w:r w:rsidRPr="00DA4BC0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>.</w:t>
      </w:r>
    </w:p>
    <w:p w:rsidR="000F0247" w:rsidRPr="00D20DAD" w:rsidRDefault="000F0247" w:rsidP="00E6633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Решение вступает в силу со дня его официального  опубликования в районной газете «Маяк» и подлежит опубликованию не позднее 4 июня 2021 года, размещается в сети Интернет на официальном сайте администрации Ташлинского района.</w:t>
      </w:r>
    </w:p>
    <w:p w:rsidR="000F0247" w:rsidRDefault="000F0247" w:rsidP="00E6633F">
      <w:pPr>
        <w:shd w:val="clear" w:color="auto" w:fill="FFFFFF"/>
        <w:spacing w:before="317" w:after="100" w:afterAutospacing="1" w:line="326" w:lineRule="exact"/>
        <w:ind w:right="77"/>
        <w:jc w:val="both"/>
        <w:rPr>
          <w:sz w:val="28"/>
          <w:szCs w:val="28"/>
        </w:rPr>
      </w:pPr>
    </w:p>
    <w:p w:rsidR="000F0247" w:rsidRDefault="000F0247" w:rsidP="00E6633F">
      <w:pPr>
        <w:jc w:val="both"/>
        <w:rPr>
          <w:sz w:val="28"/>
        </w:rPr>
      </w:pPr>
      <w:r>
        <w:rPr>
          <w:sz w:val="28"/>
        </w:rPr>
        <w:t xml:space="preserve">Председатель Совета депутатов:                                          М.Н. Задорожная    </w:t>
      </w:r>
    </w:p>
    <w:p w:rsidR="000F0247" w:rsidRDefault="000F0247" w:rsidP="00E6633F">
      <w:pPr>
        <w:jc w:val="both"/>
        <w:rPr>
          <w:sz w:val="28"/>
        </w:rPr>
      </w:pPr>
    </w:p>
    <w:p w:rsidR="000F0247" w:rsidRDefault="000F0247" w:rsidP="00E6633F">
      <w:pPr>
        <w:jc w:val="both"/>
        <w:rPr>
          <w:sz w:val="28"/>
        </w:rPr>
      </w:pPr>
    </w:p>
    <w:p w:rsidR="000F0247" w:rsidRDefault="000F0247" w:rsidP="00E6633F">
      <w:pPr>
        <w:jc w:val="both"/>
        <w:rPr>
          <w:sz w:val="28"/>
        </w:rPr>
      </w:pPr>
    </w:p>
    <w:p w:rsidR="000F0247" w:rsidRDefault="000F0247" w:rsidP="00E6633F">
      <w:pPr>
        <w:jc w:val="both"/>
      </w:pPr>
    </w:p>
    <w:p w:rsidR="000F0247" w:rsidRDefault="000F0247" w:rsidP="00E6633F">
      <w:pPr>
        <w:jc w:val="both"/>
        <w:rPr>
          <w:spacing w:val="-12"/>
          <w:sz w:val="26"/>
          <w:szCs w:val="26"/>
        </w:rPr>
      </w:pPr>
      <w:r w:rsidRPr="00952D10">
        <w:t xml:space="preserve">Разослано: </w:t>
      </w:r>
      <w:r>
        <w:t>администрации района, прокуратура района.</w:t>
      </w:r>
    </w:p>
    <w:p w:rsidR="000F0247" w:rsidRDefault="000F0247" w:rsidP="00E6633F">
      <w:pPr>
        <w:shd w:val="clear" w:color="auto" w:fill="FFFFFF"/>
        <w:spacing w:before="538" w:line="274" w:lineRule="exact"/>
        <w:ind w:left="5069" w:right="82"/>
        <w:jc w:val="right"/>
        <w:rPr>
          <w:spacing w:val="-12"/>
          <w:sz w:val="26"/>
          <w:szCs w:val="26"/>
        </w:rPr>
      </w:pPr>
    </w:p>
    <w:p w:rsidR="000F0247" w:rsidRDefault="000F0247" w:rsidP="00E663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0F0247" w:rsidRDefault="000F0247" w:rsidP="00E6633F">
      <w:pPr>
        <w:jc w:val="center"/>
        <w:rPr>
          <w:sz w:val="28"/>
          <w:szCs w:val="28"/>
        </w:rPr>
      </w:pPr>
    </w:p>
    <w:p w:rsidR="000F0247" w:rsidRDefault="000F0247" w:rsidP="00E6633F">
      <w:pPr>
        <w:rPr>
          <w:sz w:val="28"/>
          <w:szCs w:val="28"/>
        </w:rPr>
      </w:pPr>
    </w:p>
    <w:p w:rsidR="000F0247" w:rsidRDefault="000F0247" w:rsidP="00E6633F">
      <w:pPr>
        <w:rPr>
          <w:sz w:val="28"/>
          <w:szCs w:val="28"/>
        </w:rPr>
      </w:pPr>
    </w:p>
    <w:p w:rsidR="000F0247" w:rsidRDefault="000F0247" w:rsidP="00E6633F">
      <w:pPr>
        <w:rPr>
          <w:sz w:val="28"/>
          <w:szCs w:val="28"/>
        </w:rPr>
      </w:pPr>
    </w:p>
    <w:p w:rsidR="000F0247" w:rsidRDefault="000F0247" w:rsidP="00E6633F">
      <w:pPr>
        <w:rPr>
          <w:sz w:val="28"/>
          <w:szCs w:val="28"/>
        </w:rPr>
      </w:pPr>
    </w:p>
    <w:p w:rsidR="000F0247" w:rsidRDefault="000F0247" w:rsidP="00E6633F">
      <w:pPr>
        <w:rPr>
          <w:sz w:val="28"/>
          <w:szCs w:val="28"/>
        </w:rPr>
      </w:pPr>
    </w:p>
    <w:p w:rsidR="000F0247" w:rsidRDefault="000F0247" w:rsidP="00E6633F">
      <w:pPr>
        <w:rPr>
          <w:sz w:val="28"/>
          <w:szCs w:val="28"/>
        </w:rPr>
      </w:pPr>
    </w:p>
    <w:p w:rsidR="000F0247" w:rsidRDefault="000F0247" w:rsidP="00E6633F">
      <w:pPr>
        <w:rPr>
          <w:sz w:val="28"/>
          <w:szCs w:val="28"/>
        </w:rPr>
      </w:pPr>
    </w:p>
    <w:p w:rsidR="000F0247" w:rsidRDefault="000F0247" w:rsidP="00E6633F">
      <w:pPr>
        <w:rPr>
          <w:sz w:val="28"/>
          <w:szCs w:val="28"/>
        </w:rPr>
      </w:pPr>
    </w:p>
    <w:p w:rsidR="000F0247" w:rsidRDefault="000F0247" w:rsidP="00E6633F">
      <w:pPr>
        <w:rPr>
          <w:sz w:val="28"/>
          <w:szCs w:val="28"/>
        </w:rPr>
      </w:pPr>
    </w:p>
    <w:p w:rsidR="000F0247" w:rsidRDefault="000F0247" w:rsidP="00E6633F">
      <w:pPr>
        <w:rPr>
          <w:sz w:val="28"/>
          <w:szCs w:val="28"/>
        </w:rPr>
      </w:pPr>
    </w:p>
    <w:p w:rsidR="000F0247" w:rsidRDefault="000F0247" w:rsidP="00E6633F">
      <w:pPr>
        <w:rPr>
          <w:sz w:val="28"/>
          <w:szCs w:val="28"/>
        </w:rPr>
      </w:pPr>
    </w:p>
    <w:p w:rsidR="000F0247" w:rsidRDefault="000F0247" w:rsidP="00E6633F">
      <w:pPr>
        <w:rPr>
          <w:sz w:val="28"/>
          <w:szCs w:val="28"/>
        </w:rPr>
      </w:pPr>
    </w:p>
    <w:p w:rsidR="000F0247" w:rsidRDefault="000F0247" w:rsidP="00E6633F">
      <w:pPr>
        <w:rPr>
          <w:sz w:val="28"/>
          <w:szCs w:val="28"/>
        </w:rPr>
      </w:pPr>
    </w:p>
    <w:p w:rsidR="000F0247" w:rsidRDefault="000F0247" w:rsidP="00E6633F">
      <w:pPr>
        <w:rPr>
          <w:sz w:val="28"/>
          <w:szCs w:val="28"/>
        </w:rPr>
      </w:pPr>
    </w:p>
    <w:p w:rsidR="000F0247" w:rsidRDefault="000F0247" w:rsidP="00E6633F">
      <w:pPr>
        <w:rPr>
          <w:sz w:val="28"/>
          <w:szCs w:val="28"/>
        </w:rPr>
      </w:pPr>
    </w:p>
    <w:p w:rsidR="000F0247" w:rsidRDefault="000F0247" w:rsidP="00E6633F">
      <w:pPr>
        <w:rPr>
          <w:sz w:val="28"/>
          <w:szCs w:val="28"/>
        </w:rPr>
      </w:pPr>
    </w:p>
    <w:p w:rsidR="000F0247" w:rsidRDefault="000F0247" w:rsidP="00E6633F">
      <w:pPr>
        <w:rPr>
          <w:sz w:val="28"/>
          <w:szCs w:val="28"/>
        </w:rPr>
      </w:pPr>
    </w:p>
    <w:p w:rsidR="000F0247" w:rsidRDefault="000F0247" w:rsidP="00E6633F">
      <w:pPr>
        <w:rPr>
          <w:sz w:val="28"/>
          <w:szCs w:val="28"/>
        </w:rPr>
      </w:pPr>
    </w:p>
    <w:p w:rsidR="000F0247" w:rsidRDefault="000F0247" w:rsidP="00E6633F">
      <w:pPr>
        <w:rPr>
          <w:sz w:val="28"/>
          <w:szCs w:val="28"/>
        </w:rPr>
      </w:pPr>
    </w:p>
    <w:p w:rsidR="000F0247" w:rsidRDefault="000F0247" w:rsidP="00E6633F">
      <w:pPr>
        <w:rPr>
          <w:sz w:val="28"/>
          <w:szCs w:val="28"/>
        </w:rPr>
      </w:pPr>
    </w:p>
    <w:p w:rsidR="000F0247" w:rsidRDefault="000F0247" w:rsidP="00E6633F">
      <w:pPr>
        <w:jc w:val="center"/>
        <w:rPr>
          <w:sz w:val="28"/>
          <w:szCs w:val="28"/>
        </w:rPr>
      </w:pPr>
    </w:p>
    <w:p w:rsidR="000F0247" w:rsidRDefault="000F0247" w:rsidP="00E663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F0247" w:rsidRDefault="000F0247" w:rsidP="00E663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0F0247" w:rsidRDefault="000F0247" w:rsidP="00E6633F">
      <w:pPr>
        <w:jc w:val="center"/>
        <w:rPr>
          <w:sz w:val="28"/>
          <w:szCs w:val="28"/>
        </w:rPr>
      </w:pPr>
    </w:p>
    <w:p w:rsidR="000F0247" w:rsidRDefault="000F0247" w:rsidP="00E6633F">
      <w:pPr>
        <w:jc w:val="center"/>
        <w:rPr>
          <w:sz w:val="28"/>
          <w:szCs w:val="28"/>
        </w:rPr>
      </w:pPr>
    </w:p>
    <w:p w:rsidR="000F0247" w:rsidRDefault="000F0247" w:rsidP="00E6633F">
      <w:pPr>
        <w:jc w:val="center"/>
        <w:rPr>
          <w:sz w:val="28"/>
          <w:szCs w:val="28"/>
        </w:rPr>
      </w:pPr>
    </w:p>
    <w:p w:rsidR="000F0247" w:rsidRDefault="000F0247" w:rsidP="00E6633F">
      <w:pPr>
        <w:jc w:val="center"/>
        <w:rPr>
          <w:sz w:val="28"/>
          <w:szCs w:val="28"/>
        </w:rPr>
      </w:pPr>
    </w:p>
    <w:p w:rsidR="000F0247" w:rsidRDefault="000F0247" w:rsidP="00E6633F">
      <w:pPr>
        <w:jc w:val="center"/>
        <w:rPr>
          <w:sz w:val="28"/>
          <w:szCs w:val="28"/>
        </w:rPr>
      </w:pPr>
    </w:p>
    <w:p w:rsidR="000F0247" w:rsidRDefault="000F0247" w:rsidP="00E6633F">
      <w:pPr>
        <w:jc w:val="center"/>
        <w:rPr>
          <w:sz w:val="28"/>
          <w:szCs w:val="28"/>
        </w:rPr>
      </w:pPr>
    </w:p>
    <w:p w:rsidR="000F0247" w:rsidRPr="00D43973" w:rsidRDefault="000F0247" w:rsidP="00E6633F">
      <w:pPr>
        <w:jc w:val="center"/>
        <w:rPr>
          <w:sz w:val="28"/>
          <w:szCs w:val="28"/>
        </w:rPr>
      </w:pPr>
      <w:r w:rsidRPr="00D4397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D439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43973">
        <w:rPr>
          <w:sz w:val="28"/>
          <w:szCs w:val="28"/>
        </w:rPr>
        <w:t xml:space="preserve">  Приложение  к решению</w:t>
      </w:r>
    </w:p>
    <w:p w:rsidR="000F0247" w:rsidRPr="00D43973" w:rsidRDefault="000F0247" w:rsidP="00E6633F">
      <w:pPr>
        <w:jc w:val="center"/>
        <w:rPr>
          <w:sz w:val="28"/>
          <w:szCs w:val="28"/>
        </w:rPr>
      </w:pPr>
      <w:r w:rsidRPr="00D4397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D43973">
        <w:rPr>
          <w:sz w:val="28"/>
          <w:szCs w:val="28"/>
        </w:rPr>
        <w:t xml:space="preserve"> Совета депутатов  </w:t>
      </w:r>
    </w:p>
    <w:p w:rsidR="000F0247" w:rsidRPr="00D43973" w:rsidRDefault="000F0247" w:rsidP="00E6633F">
      <w:pPr>
        <w:jc w:val="center"/>
        <w:rPr>
          <w:sz w:val="28"/>
          <w:szCs w:val="28"/>
        </w:rPr>
      </w:pPr>
      <w:r w:rsidRPr="00D43973">
        <w:rPr>
          <w:sz w:val="28"/>
          <w:szCs w:val="28"/>
        </w:rPr>
        <w:t xml:space="preserve">                                                                                        Калининского сельсовета</w:t>
      </w:r>
    </w:p>
    <w:p w:rsidR="000F0247" w:rsidRPr="00D43973" w:rsidRDefault="000F0247" w:rsidP="00E6633F">
      <w:pPr>
        <w:rPr>
          <w:sz w:val="28"/>
          <w:szCs w:val="28"/>
        </w:rPr>
      </w:pPr>
      <w:r w:rsidRPr="00D4397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от </w:t>
      </w:r>
      <w:r>
        <w:rPr>
          <w:sz w:val="28"/>
          <w:szCs w:val="28"/>
          <w:u w:val="single"/>
        </w:rPr>
        <w:t>26.05</w:t>
      </w:r>
      <w:r w:rsidRPr="00EB088F">
        <w:rPr>
          <w:sz w:val="28"/>
          <w:szCs w:val="28"/>
          <w:u w:val="single"/>
        </w:rPr>
        <w:t>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7/43</w:t>
      </w:r>
      <w:r w:rsidRPr="00EB088F">
        <w:rPr>
          <w:sz w:val="28"/>
          <w:szCs w:val="28"/>
          <w:u w:val="single"/>
        </w:rPr>
        <w:t>- рс</w:t>
      </w:r>
    </w:p>
    <w:p w:rsidR="000F0247" w:rsidRDefault="000F0247" w:rsidP="00E6633F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0F0247" w:rsidRDefault="000F0247" w:rsidP="00E6633F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0F0247" w:rsidRDefault="000F0247" w:rsidP="00E6633F">
      <w:pPr>
        <w:shd w:val="clear" w:color="auto" w:fill="FFFFFF"/>
        <w:ind w:right="82"/>
        <w:jc w:val="center"/>
        <w:rPr>
          <w:spacing w:val="-14"/>
          <w:sz w:val="26"/>
          <w:szCs w:val="26"/>
        </w:rPr>
      </w:pPr>
    </w:p>
    <w:p w:rsidR="000F0247" w:rsidRPr="00F91477" w:rsidRDefault="000F0247" w:rsidP="00E6633F">
      <w:pPr>
        <w:shd w:val="clear" w:color="auto" w:fill="FFFFFF"/>
        <w:ind w:right="82"/>
        <w:jc w:val="center"/>
        <w:rPr>
          <w:b/>
          <w:spacing w:val="-11"/>
          <w:sz w:val="26"/>
          <w:szCs w:val="26"/>
        </w:rPr>
      </w:pPr>
      <w:r w:rsidRPr="00F91477">
        <w:rPr>
          <w:b/>
          <w:spacing w:val="-14"/>
          <w:sz w:val="26"/>
          <w:szCs w:val="26"/>
        </w:rPr>
        <w:t>ОБЪЯВЛЕНИЕ</w:t>
      </w:r>
    </w:p>
    <w:p w:rsidR="000F0247" w:rsidRDefault="000F0247" w:rsidP="00E6633F">
      <w:pPr>
        <w:shd w:val="clear" w:color="auto" w:fill="FFFFFF"/>
        <w:ind w:left="7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</w:t>
      </w:r>
      <w:r w:rsidRPr="00F91477">
        <w:rPr>
          <w:b/>
          <w:sz w:val="28"/>
          <w:szCs w:val="28"/>
        </w:rPr>
        <w:t>ении</w:t>
      </w:r>
      <w:r>
        <w:rPr>
          <w:b/>
          <w:sz w:val="28"/>
          <w:szCs w:val="28"/>
        </w:rPr>
        <w:t xml:space="preserve"> повторного</w:t>
      </w:r>
      <w:r w:rsidRPr="00F91477">
        <w:rPr>
          <w:b/>
          <w:sz w:val="28"/>
          <w:szCs w:val="28"/>
        </w:rPr>
        <w:t xml:space="preserve"> конкурса по отбору кандидатов на должность главы муниципального образования </w:t>
      </w:r>
      <w:r w:rsidRPr="00D43973">
        <w:rPr>
          <w:b/>
          <w:sz w:val="28"/>
          <w:szCs w:val="28"/>
        </w:rPr>
        <w:t>Калининский</w:t>
      </w:r>
      <w:r>
        <w:rPr>
          <w:b/>
          <w:sz w:val="28"/>
          <w:szCs w:val="28"/>
        </w:rPr>
        <w:t xml:space="preserve"> </w:t>
      </w:r>
      <w:r w:rsidRPr="002B4317">
        <w:rPr>
          <w:b/>
          <w:sz w:val="28"/>
          <w:szCs w:val="28"/>
        </w:rPr>
        <w:t xml:space="preserve"> сельсовет </w:t>
      </w:r>
    </w:p>
    <w:p w:rsidR="000F0247" w:rsidRPr="00F91477" w:rsidRDefault="000F0247" w:rsidP="00E6633F">
      <w:pPr>
        <w:shd w:val="clear" w:color="auto" w:fill="FFFFFF"/>
        <w:ind w:left="773"/>
        <w:jc w:val="center"/>
        <w:rPr>
          <w:b/>
        </w:rPr>
      </w:pPr>
      <w:r w:rsidRPr="002B4317">
        <w:rPr>
          <w:b/>
          <w:sz w:val="28"/>
          <w:szCs w:val="28"/>
        </w:rPr>
        <w:t>Ташлинского района Оренбургской области</w:t>
      </w:r>
    </w:p>
    <w:p w:rsidR="000F0247" w:rsidRDefault="000F0247" w:rsidP="00C63FF3">
      <w:pPr>
        <w:shd w:val="clear" w:color="auto" w:fill="FFFFFF"/>
        <w:tabs>
          <w:tab w:val="left" w:pos="341"/>
        </w:tabs>
        <w:spacing w:before="547" w:line="322" w:lineRule="exact"/>
        <w:ind w:left="62" w:right="278"/>
      </w:pPr>
      <w:r>
        <w:rPr>
          <w:spacing w:val="-35"/>
          <w:sz w:val="28"/>
          <w:szCs w:val="28"/>
        </w:rPr>
        <w:tab/>
        <w:t>1.</w:t>
      </w:r>
      <w:r>
        <w:rPr>
          <w:sz w:val="28"/>
          <w:szCs w:val="28"/>
        </w:rPr>
        <w:tab/>
        <w:t xml:space="preserve">Совет депутатов муниципального образования Калининский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объявляет о проведении конкурса по отбору кандидатов на должность главы муниципального образования Калининский 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 на 28</w:t>
      </w:r>
      <w:r w:rsidRPr="00D20DAD">
        <w:rPr>
          <w:sz w:val="28"/>
          <w:szCs w:val="28"/>
        </w:rPr>
        <w:t xml:space="preserve"> </w:t>
      </w:r>
      <w:r>
        <w:rPr>
          <w:sz w:val="28"/>
          <w:szCs w:val="28"/>
        </w:rPr>
        <w:t>июня  2021</w:t>
      </w:r>
      <w:r w:rsidRPr="00D20DAD">
        <w:rPr>
          <w:sz w:val="28"/>
          <w:szCs w:val="28"/>
        </w:rPr>
        <w:t xml:space="preserve"> года, 1</w:t>
      </w:r>
      <w:r>
        <w:rPr>
          <w:sz w:val="28"/>
          <w:szCs w:val="28"/>
        </w:rPr>
        <w:t>5</w:t>
      </w:r>
      <w:r w:rsidRPr="00D20DAD">
        <w:rPr>
          <w:sz w:val="28"/>
          <w:szCs w:val="28"/>
        </w:rPr>
        <w:t xml:space="preserve"> часов 00 минут, место проведения: Оренбургс</w:t>
      </w:r>
      <w:r>
        <w:rPr>
          <w:sz w:val="28"/>
          <w:szCs w:val="28"/>
        </w:rPr>
        <w:t>кая область, Ташлинский район, п. Калинин</w:t>
      </w:r>
      <w:r w:rsidRPr="00D20DAD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Центральная,д.2, </w:t>
      </w:r>
      <w:r w:rsidRPr="00D20DAD">
        <w:rPr>
          <w:sz w:val="28"/>
          <w:szCs w:val="28"/>
        </w:rPr>
        <w:t xml:space="preserve"> </w:t>
      </w:r>
      <w:r>
        <w:rPr>
          <w:sz w:val="28"/>
          <w:szCs w:val="28"/>
        </w:rPr>
        <w:t>зал заседания</w:t>
      </w:r>
      <w:r w:rsidRPr="00D20DA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0F0247" w:rsidRDefault="000F0247" w:rsidP="00E6633F">
      <w:pPr>
        <w:shd w:val="clear" w:color="auto" w:fill="FFFFFF"/>
        <w:tabs>
          <w:tab w:val="left" w:pos="638"/>
        </w:tabs>
        <w:spacing w:line="322" w:lineRule="exact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ab/>
        <w:t>2.</w:t>
      </w:r>
      <w:r>
        <w:rPr>
          <w:sz w:val="28"/>
          <w:szCs w:val="28"/>
        </w:rPr>
        <w:t xml:space="preserve"> Для участия в конкурсе кандидат представляет следующие документы:</w:t>
      </w:r>
    </w:p>
    <w:p w:rsidR="000F0247" w:rsidRPr="00C02673" w:rsidRDefault="000F0247" w:rsidP="00E663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C02673">
        <w:rPr>
          <w:color w:val="000000"/>
          <w:sz w:val="28"/>
          <w:szCs w:val="28"/>
        </w:rPr>
        <w:t xml:space="preserve">личное заявление об участии в конкурсе на имя председателя конкурсной комиссии; </w:t>
      </w:r>
    </w:p>
    <w:p w:rsidR="000F0247" w:rsidRPr="00C02673" w:rsidRDefault="000F0247" w:rsidP="00E663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копию паспорта; </w:t>
      </w:r>
    </w:p>
    <w:p w:rsidR="000F0247" w:rsidRPr="00C02673" w:rsidRDefault="000F0247" w:rsidP="00E663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копию трудовой книжки;</w:t>
      </w:r>
    </w:p>
    <w:p w:rsidR="000F0247" w:rsidRPr="00C02673" w:rsidRDefault="000F0247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копии документов об образовании;</w:t>
      </w:r>
    </w:p>
    <w:p w:rsidR="000F0247" w:rsidRPr="00C02673" w:rsidRDefault="000F0247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календарный год, а также сведения об имуществе, принадлежащем ему на праве собственности, о вкладах в банках, ценных бумагах, и о своих обязательствах имущественного характера по состоянию на первое число месяца, предшествующего месяцу опубликования решения о проведении конкурса;</w:t>
      </w:r>
    </w:p>
    <w:p w:rsidR="000F0247" w:rsidRPr="00C02673" w:rsidRDefault="000F0247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</w:p>
    <w:p w:rsidR="000F0247" w:rsidRPr="00C02673" w:rsidRDefault="000F0247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0F0247" w:rsidRPr="00C02673" w:rsidRDefault="000F0247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>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0F0247" w:rsidRPr="00C02673" w:rsidRDefault="000F0247" w:rsidP="00E663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02673">
        <w:rPr>
          <w:color w:val="000000"/>
          <w:sz w:val="28"/>
          <w:szCs w:val="28"/>
        </w:rPr>
        <w:t xml:space="preserve">программу (концепцию) развития </w:t>
      </w:r>
      <w:r>
        <w:rPr>
          <w:sz w:val="28"/>
          <w:szCs w:val="28"/>
        </w:rPr>
        <w:t xml:space="preserve">муниципального образования Калининский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C02673">
        <w:rPr>
          <w:color w:val="000000"/>
          <w:sz w:val="28"/>
          <w:szCs w:val="28"/>
        </w:rPr>
        <w:t>.</w:t>
      </w:r>
    </w:p>
    <w:p w:rsidR="000F0247" w:rsidRPr="009366AF" w:rsidRDefault="000F0247" w:rsidP="00E6633F">
      <w:pPr>
        <w:jc w:val="both"/>
        <w:rPr>
          <w:sz w:val="28"/>
          <w:szCs w:val="28"/>
        </w:rPr>
      </w:pPr>
      <w:r w:rsidRPr="00C02673">
        <w:rPr>
          <w:color w:val="000000"/>
          <w:sz w:val="28"/>
          <w:szCs w:val="28"/>
        </w:rPr>
        <w:t xml:space="preserve">     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0F0247" w:rsidRDefault="000F0247" w:rsidP="00E6633F">
      <w:pPr>
        <w:shd w:val="clear" w:color="auto" w:fill="FFFFFF"/>
        <w:tabs>
          <w:tab w:val="left" w:pos="504"/>
        </w:tabs>
        <w:spacing w:line="322" w:lineRule="exact"/>
        <w:ind w:firstLine="336"/>
        <w:jc w:val="both"/>
      </w:pPr>
      <w:r>
        <w:rPr>
          <w:noProof/>
        </w:rPr>
        <w:pict>
          <v:line id="_x0000_s1030" style="position:absolute;left:0;text-align:left;z-index:251655680;mso-position-horizontal-relative:margin" from="-21.85pt,664.3pt" to="-21.85pt,687.6pt" o:allowincell="f" strokeweight=".7pt">
            <w10:wrap anchorx="margin"/>
          </v:line>
        </w:pict>
      </w: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  <w:t>Документы, указанные в пункте 2 настоящего объявления, кандидат</w:t>
      </w:r>
      <w:r>
        <w:rPr>
          <w:sz w:val="28"/>
          <w:szCs w:val="28"/>
        </w:rPr>
        <w:br/>
        <w:t xml:space="preserve">представляет лично в течение 10 рабочих  дней после опубликования решения Совета депутатов о назначении конкурса по отбору кандидатов на должность главы муниципального образования Калининский 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области. </w:t>
      </w:r>
    </w:p>
    <w:p w:rsidR="000F0247" w:rsidRDefault="000F0247" w:rsidP="00E6633F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Документы   от кандидатов принимает секретарь конкурсной комиссии, по адресу: </w:t>
      </w:r>
      <w:r w:rsidRPr="007C000E">
        <w:rPr>
          <w:sz w:val="28"/>
          <w:szCs w:val="28"/>
        </w:rPr>
        <w:t xml:space="preserve">Оренбургская область, Ташлинский район, </w:t>
      </w:r>
      <w:r>
        <w:rPr>
          <w:sz w:val="28"/>
          <w:szCs w:val="28"/>
        </w:rPr>
        <w:t>с</w:t>
      </w:r>
      <w:r w:rsidRPr="007C000E">
        <w:rPr>
          <w:sz w:val="28"/>
          <w:szCs w:val="28"/>
        </w:rPr>
        <w:t xml:space="preserve">. </w:t>
      </w:r>
      <w:r>
        <w:rPr>
          <w:sz w:val="28"/>
          <w:szCs w:val="28"/>
        </w:rPr>
        <w:t>Ташла</w:t>
      </w:r>
      <w:r w:rsidRPr="007C000E">
        <w:rPr>
          <w:sz w:val="28"/>
          <w:szCs w:val="28"/>
        </w:rPr>
        <w:t xml:space="preserve">, ул. </w:t>
      </w:r>
      <w:r>
        <w:rPr>
          <w:sz w:val="28"/>
          <w:szCs w:val="28"/>
        </w:rPr>
        <w:t>Довженко</w:t>
      </w:r>
      <w:r w:rsidRPr="007C000E">
        <w:rPr>
          <w:sz w:val="28"/>
          <w:szCs w:val="28"/>
        </w:rPr>
        <w:t>, д.</w:t>
      </w:r>
      <w:r>
        <w:rPr>
          <w:sz w:val="28"/>
          <w:szCs w:val="28"/>
        </w:rPr>
        <w:t>46, кабинет 25, контактный телефон 2-10-95</w:t>
      </w:r>
      <w:r w:rsidRPr="007C000E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0F0247" w:rsidRDefault="000F0247" w:rsidP="00E6633F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Прием документов от кандидатов осуществляется в рабочие дни с 08 часов 00 минут до 17 часов 00 минут с перерывом на обед с 13 часов 00 минут до 14 часов 00 минут.</w:t>
      </w:r>
    </w:p>
    <w:p w:rsidR="000F0247" w:rsidRDefault="000F0247" w:rsidP="00E6633F">
      <w:pPr>
        <w:shd w:val="clear" w:color="auto" w:fill="FFFFFF"/>
        <w:spacing w:line="322" w:lineRule="exact"/>
        <w:ind w:firstLine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0F0247" w:rsidRPr="004158F3" w:rsidRDefault="000F0247" w:rsidP="00E6633F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Представленные кандидатом сведения могут быть проверены в порядке, установленном действующим законодательством.</w:t>
      </w:r>
    </w:p>
    <w:p w:rsidR="000F0247" w:rsidRDefault="000F0247" w:rsidP="00E6633F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000000"/>
          <w:sz w:val="28"/>
          <w:szCs w:val="28"/>
        </w:rPr>
      </w:pPr>
      <w:r>
        <w:rPr>
          <w:spacing w:val="-17"/>
          <w:sz w:val="28"/>
          <w:szCs w:val="28"/>
        </w:rPr>
        <w:t xml:space="preserve">           6.</w:t>
      </w:r>
      <w:r>
        <w:rPr>
          <w:sz w:val="28"/>
          <w:szCs w:val="28"/>
        </w:rPr>
        <w:t xml:space="preserve"> Дополнительные условия и порядок проведения конкурса, содержатся в решении Совета депутатов от 09.10.2020  № 7/4</w:t>
      </w:r>
      <w:r w:rsidRPr="007C000E">
        <w:rPr>
          <w:sz w:val="28"/>
          <w:szCs w:val="28"/>
        </w:rPr>
        <w:t>-рс</w:t>
      </w:r>
      <w:r>
        <w:rPr>
          <w:sz w:val="28"/>
          <w:szCs w:val="28"/>
        </w:rPr>
        <w:t xml:space="preserve">  «Об утверждении </w:t>
      </w:r>
      <w:r w:rsidRPr="00E46369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я</w:t>
      </w:r>
      <w:r w:rsidRPr="00E46369">
        <w:rPr>
          <w:sz w:val="28"/>
          <w:szCs w:val="28"/>
        </w:rPr>
        <w:t xml:space="preserve"> о</w:t>
      </w:r>
      <w:r w:rsidRPr="00E46369">
        <w:rPr>
          <w:bCs/>
          <w:color w:val="000000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</w:t>
      </w:r>
      <w:r w:rsidRPr="002B4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Калининский  сельсовет </w:t>
      </w:r>
      <w:r w:rsidRPr="00B1581F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B158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1581F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>
        <w:rPr>
          <w:bCs/>
          <w:color w:val="000000"/>
          <w:sz w:val="28"/>
          <w:szCs w:val="28"/>
        </w:rPr>
        <w:t xml:space="preserve">». С текстом решения можно ознакомиться в сети Интернет, на официальном сайте администрации Ташлинского района, в режиме свободного доступа доступного для скачивания информации. </w:t>
      </w:r>
    </w:p>
    <w:p w:rsidR="000F0247" w:rsidRDefault="000F0247" w:rsidP="00E6633F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000000"/>
          <w:sz w:val="28"/>
          <w:szCs w:val="28"/>
        </w:rPr>
      </w:pPr>
    </w:p>
    <w:p w:rsidR="000F0247" w:rsidRDefault="000F0247" w:rsidP="00E6633F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bCs/>
          <w:color w:val="000000"/>
          <w:sz w:val="28"/>
          <w:szCs w:val="28"/>
        </w:rPr>
      </w:pPr>
    </w:p>
    <w:p w:rsidR="000F0247" w:rsidRDefault="000F0247" w:rsidP="00E6633F">
      <w:pPr>
        <w:shd w:val="clear" w:color="auto" w:fill="FFFFFF"/>
        <w:tabs>
          <w:tab w:val="left" w:pos="595"/>
        </w:tabs>
        <w:spacing w:line="322" w:lineRule="exact"/>
        <w:ind w:right="14"/>
        <w:jc w:val="both"/>
        <w:rPr>
          <w:sz w:val="28"/>
          <w:szCs w:val="28"/>
        </w:rPr>
      </w:pPr>
    </w:p>
    <w:p w:rsidR="000F0247" w:rsidRDefault="000F0247" w:rsidP="00E6633F">
      <w:pPr>
        <w:jc w:val="center"/>
        <w:rPr>
          <w:sz w:val="28"/>
          <w:szCs w:val="28"/>
        </w:rPr>
      </w:pPr>
    </w:p>
    <w:p w:rsidR="000F0247" w:rsidRDefault="000F0247" w:rsidP="00E6633F"/>
    <w:p w:rsidR="000F0247" w:rsidRDefault="000F0247"/>
    <w:sectPr w:rsidR="000F0247" w:rsidSect="00E663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478"/>
    <w:multiLevelType w:val="singleLevel"/>
    <w:tmpl w:val="2C087AC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33F"/>
    <w:rsid w:val="00001A07"/>
    <w:rsid w:val="0008135B"/>
    <w:rsid w:val="000A22D8"/>
    <w:rsid w:val="000A4FC4"/>
    <w:rsid w:val="000C7507"/>
    <w:rsid w:val="000E2C9B"/>
    <w:rsid w:val="000F0247"/>
    <w:rsid w:val="00120E9E"/>
    <w:rsid w:val="00155D34"/>
    <w:rsid w:val="00163065"/>
    <w:rsid w:val="00197284"/>
    <w:rsid w:val="001A0610"/>
    <w:rsid w:val="002640AF"/>
    <w:rsid w:val="00285460"/>
    <w:rsid w:val="00285E0B"/>
    <w:rsid w:val="002B4317"/>
    <w:rsid w:val="002D3EAB"/>
    <w:rsid w:val="00335FD6"/>
    <w:rsid w:val="00337B57"/>
    <w:rsid w:val="003545DC"/>
    <w:rsid w:val="00377195"/>
    <w:rsid w:val="003C3D5C"/>
    <w:rsid w:val="003F2920"/>
    <w:rsid w:val="00406967"/>
    <w:rsid w:val="0041553A"/>
    <w:rsid w:val="004158F3"/>
    <w:rsid w:val="004559FA"/>
    <w:rsid w:val="00460070"/>
    <w:rsid w:val="004905BF"/>
    <w:rsid w:val="004919DE"/>
    <w:rsid w:val="004A1547"/>
    <w:rsid w:val="004C5E40"/>
    <w:rsid w:val="004D1FEC"/>
    <w:rsid w:val="004F53F5"/>
    <w:rsid w:val="00506142"/>
    <w:rsid w:val="00551128"/>
    <w:rsid w:val="005532E6"/>
    <w:rsid w:val="005870ED"/>
    <w:rsid w:val="00587B86"/>
    <w:rsid w:val="005A4EB6"/>
    <w:rsid w:val="005C71E5"/>
    <w:rsid w:val="005E1C10"/>
    <w:rsid w:val="00617604"/>
    <w:rsid w:val="00667AF0"/>
    <w:rsid w:val="006B05BE"/>
    <w:rsid w:val="006B613D"/>
    <w:rsid w:val="006F0FEF"/>
    <w:rsid w:val="0070429D"/>
    <w:rsid w:val="00731994"/>
    <w:rsid w:val="00742133"/>
    <w:rsid w:val="00745F0A"/>
    <w:rsid w:val="00747AB3"/>
    <w:rsid w:val="007B6DE0"/>
    <w:rsid w:val="007C000E"/>
    <w:rsid w:val="008170D6"/>
    <w:rsid w:val="008235C2"/>
    <w:rsid w:val="00891F74"/>
    <w:rsid w:val="009114F8"/>
    <w:rsid w:val="00917B60"/>
    <w:rsid w:val="009366AF"/>
    <w:rsid w:val="00944AD5"/>
    <w:rsid w:val="00947A3C"/>
    <w:rsid w:val="00952B6F"/>
    <w:rsid w:val="00952D10"/>
    <w:rsid w:val="0096207E"/>
    <w:rsid w:val="00A06485"/>
    <w:rsid w:val="00A22609"/>
    <w:rsid w:val="00AA64C8"/>
    <w:rsid w:val="00AB09A2"/>
    <w:rsid w:val="00AC1643"/>
    <w:rsid w:val="00AD1279"/>
    <w:rsid w:val="00AE2D56"/>
    <w:rsid w:val="00B1581F"/>
    <w:rsid w:val="00B4795B"/>
    <w:rsid w:val="00B56471"/>
    <w:rsid w:val="00B72541"/>
    <w:rsid w:val="00BD7438"/>
    <w:rsid w:val="00C02673"/>
    <w:rsid w:val="00C63FF3"/>
    <w:rsid w:val="00C776FD"/>
    <w:rsid w:val="00C80DC8"/>
    <w:rsid w:val="00C8387C"/>
    <w:rsid w:val="00CF031D"/>
    <w:rsid w:val="00CF5DBC"/>
    <w:rsid w:val="00CF666B"/>
    <w:rsid w:val="00D20DAD"/>
    <w:rsid w:val="00D43973"/>
    <w:rsid w:val="00DA4BC0"/>
    <w:rsid w:val="00DC620D"/>
    <w:rsid w:val="00E0223F"/>
    <w:rsid w:val="00E3166C"/>
    <w:rsid w:val="00E46369"/>
    <w:rsid w:val="00E6633F"/>
    <w:rsid w:val="00E6788F"/>
    <w:rsid w:val="00EB088F"/>
    <w:rsid w:val="00EF1A1B"/>
    <w:rsid w:val="00F212AD"/>
    <w:rsid w:val="00F9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6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Обычный2"/>
    <w:uiPriority w:val="99"/>
    <w:rsid w:val="000C7507"/>
    <w:pPr>
      <w:widowControl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0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1126</TotalTime>
  <Pages>5</Pages>
  <Words>1135</Words>
  <Characters>6472</Characters>
  <Application>Microsoft Office Outlook</Application>
  <DocSecurity>0</DocSecurity>
  <Lines>0</Lines>
  <Paragraphs>0</Paragraphs>
  <ScaleCrop>false</ScaleCrop>
  <Company>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18</cp:revision>
  <cp:lastPrinted>2021-04-19T07:35:00Z</cp:lastPrinted>
  <dcterms:created xsi:type="dcterms:W3CDTF">2015-09-30T04:25:00Z</dcterms:created>
  <dcterms:modified xsi:type="dcterms:W3CDTF">2021-06-01T09:50:00Z</dcterms:modified>
</cp:coreProperties>
</file>